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00" w:rsidRPr="00502900" w:rsidRDefault="00B95FD2" w:rsidP="00502900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3A6B">
        <w:rPr>
          <w:rFonts w:ascii="Arial" w:hAnsi="Arial" w:cs="Arial"/>
          <w:sz w:val="22"/>
          <w:szCs w:val="24"/>
        </w:rPr>
        <w:t xml:space="preserve">PRIJAVA KANDIDATA ZA </w:t>
      </w:r>
      <w:r w:rsidR="00C43A6B" w:rsidRPr="00C43A6B">
        <w:rPr>
          <w:rFonts w:ascii="Arial" w:hAnsi="Arial" w:cs="Arial"/>
          <w:sz w:val="22"/>
          <w:szCs w:val="24"/>
        </w:rPr>
        <w:t>IZBOR »NAJ ŠTUDENT«</w:t>
      </w:r>
      <w:r w:rsidRPr="00C43A6B">
        <w:rPr>
          <w:rFonts w:ascii="Arial" w:hAnsi="Arial" w:cs="Arial"/>
          <w:sz w:val="22"/>
          <w:szCs w:val="24"/>
        </w:rPr>
        <w:t xml:space="preserve"> </w:t>
      </w:r>
      <w:r w:rsidR="00502900">
        <w:rPr>
          <w:rFonts w:ascii="Arial" w:hAnsi="Arial" w:cs="Arial"/>
          <w:sz w:val="22"/>
          <w:szCs w:val="24"/>
        </w:rPr>
        <w:t xml:space="preserve"> IN </w:t>
      </w:r>
      <w:r w:rsidR="00502900" w:rsidRPr="00502900">
        <w:rPr>
          <w:rFonts w:ascii="Arial" w:hAnsi="Arial" w:cs="Arial"/>
          <w:sz w:val="22"/>
          <w:szCs w:val="24"/>
        </w:rPr>
        <w:t xml:space="preserve">SOGLASJE H KANDIDATURI </w:t>
      </w:r>
    </w:p>
    <w:p w:rsidR="00B95FD2" w:rsidRPr="00FB0BD7" w:rsidRDefault="00B95FD2" w:rsidP="00502900">
      <w:pPr>
        <w:jc w:val="left"/>
        <w:rPr>
          <w:rFonts w:ascii="Arial" w:hAnsi="Arial" w:cs="Arial"/>
          <w:sz w:val="24"/>
          <w:szCs w:val="24"/>
        </w:rPr>
      </w:pPr>
    </w:p>
    <w:p w:rsidR="005B71B5" w:rsidRPr="00502900" w:rsidRDefault="005B71B5" w:rsidP="005B71B5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5B71B5" w:rsidRPr="00502900" w:rsidRDefault="00C43A6B" w:rsidP="000423BF">
      <w:pPr>
        <w:tabs>
          <w:tab w:val="left" w:pos="5865"/>
          <w:tab w:val="left" w:pos="6435"/>
        </w:tabs>
        <w:spacing w:line="360" w:lineRule="auto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t>Spodaj podpisan</w:t>
      </w:r>
      <w:r w:rsidR="00B264CD" w:rsidRPr="00502900">
        <w:rPr>
          <w:rFonts w:ascii="Arial" w:hAnsi="Arial" w:cs="Arial"/>
          <w:sz w:val="24"/>
          <w:szCs w:val="24"/>
        </w:rPr>
        <w:t>i</w:t>
      </w:r>
      <w:r w:rsidRPr="00502900">
        <w:rPr>
          <w:rFonts w:ascii="Arial" w:hAnsi="Arial" w:cs="Arial"/>
          <w:sz w:val="24"/>
          <w:szCs w:val="24"/>
        </w:rPr>
        <w:t>/a</w:t>
      </w:r>
      <w:r w:rsidR="00B264CD" w:rsidRPr="00502900">
        <w:rPr>
          <w:rFonts w:ascii="Arial" w:hAnsi="Arial" w:cs="Arial"/>
          <w:sz w:val="24"/>
          <w:szCs w:val="24"/>
        </w:rPr>
        <w:t xml:space="preserve"> ________________________________________, vpisani/a  v </w:t>
      </w:r>
    </w:p>
    <w:p w:rsidR="00B264CD" w:rsidRPr="00502900" w:rsidRDefault="000423BF" w:rsidP="000423BF">
      <w:pPr>
        <w:tabs>
          <w:tab w:val="left" w:pos="5865"/>
          <w:tab w:val="left" w:pos="6435"/>
        </w:tabs>
        <w:spacing w:line="360" w:lineRule="auto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t xml:space="preserve">zaključni letnik </w:t>
      </w:r>
      <w:r w:rsidR="00B264CD" w:rsidRPr="00502900">
        <w:rPr>
          <w:rFonts w:ascii="Arial" w:hAnsi="Arial" w:cs="Arial"/>
          <w:sz w:val="24"/>
          <w:szCs w:val="24"/>
        </w:rPr>
        <w:t>š</w:t>
      </w:r>
      <w:r w:rsidRPr="00502900">
        <w:rPr>
          <w:rFonts w:ascii="Arial" w:hAnsi="Arial" w:cs="Arial"/>
          <w:sz w:val="24"/>
          <w:szCs w:val="24"/>
        </w:rPr>
        <w:t>tudijskega</w:t>
      </w:r>
      <w:r w:rsidR="00B264CD" w:rsidRPr="00502900">
        <w:rPr>
          <w:rFonts w:ascii="Arial" w:hAnsi="Arial" w:cs="Arial"/>
          <w:sz w:val="24"/>
          <w:szCs w:val="24"/>
        </w:rPr>
        <w:t xml:space="preserve"> program</w:t>
      </w:r>
      <w:r w:rsidRPr="00502900">
        <w:rPr>
          <w:rFonts w:ascii="Arial" w:hAnsi="Arial" w:cs="Arial"/>
          <w:sz w:val="24"/>
          <w:szCs w:val="24"/>
        </w:rPr>
        <w:t>a;</w:t>
      </w:r>
    </w:p>
    <w:p w:rsidR="00B264CD" w:rsidRPr="00502900" w:rsidRDefault="00B264CD" w:rsidP="000423BF">
      <w:pPr>
        <w:ind w:left="365" w:hanging="365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6"/>
      <w:r w:rsidRPr="00502900">
        <w:rPr>
          <w:rFonts w:ascii="Arial" w:hAnsi="Arial" w:cs="Arial"/>
          <w:sz w:val="24"/>
          <w:szCs w:val="24"/>
        </w:rPr>
        <w:instrText xml:space="preserve"> FORMCHECKBOX </w:instrText>
      </w:r>
      <w:r w:rsidR="00D71DF4">
        <w:rPr>
          <w:rFonts w:ascii="Arial" w:hAnsi="Arial" w:cs="Arial"/>
          <w:sz w:val="24"/>
          <w:szCs w:val="24"/>
        </w:rPr>
      </w:r>
      <w:r w:rsidR="00D71DF4">
        <w:rPr>
          <w:rFonts w:ascii="Arial" w:hAnsi="Arial" w:cs="Arial"/>
          <w:sz w:val="24"/>
          <w:szCs w:val="24"/>
        </w:rPr>
        <w:fldChar w:fldCharType="separate"/>
      </w:r>
      <w:r w:rsidRPr="00502900">
        <w:rPr>
          <w:rFonts w:ascii="Arial" w:hAnsi="Arial" w:cs="Arial"/>
          <w:sz w:val="24"/>
          <w:szCs w:val="24"/>
        </w:rPr>
        <w:fldChar w:fldCharType="end"/>
      </w:r>
      <w:bookmarkEnd w:id="1"/>
      <w:r w:rsidRPr="00502900">
        <w:rPr>
          <w:rFonts w:ascii="Arial" w:hAnsi="Arial" w:cs="Arial"/>
          <w:sz w:val="24"/>
          <w:szCs w:val="24"/>
        </w:rPr>
        <w:t xml:space="preserve"> Gostinstvo in turizem</w:t>
      </w:r>
    </w:p>
    <w:p w:rsidR="00B264CD" w:rsidRPr="00502900" w:rsidRDefault="00B264CD" w:rsidP="000423BF">
      <w:pPr>
        <w:ind w:left="365" w:hanging="365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502900">
        <w:rPr>
          <w:rFonts w:ascii="Arial" w:hAnsi="Arial" w:cs="Arial"/>
          <w:sz w:val="24"/>
          <w:szCs w:val="24"/>
        </w:rPr>
        <w:instrText xml:space="preserve"> FORMCHECKBOX </w:instrText>
      </w:r>
      <w:r w:rsidR="00D71DF4">
        <w:rPr>
          <w:rFonts w:ascii="Arial" w:hAnsi="Arial" w:cs="Arial"/>
          <w:sz w:val="24"/>
          <w:szCs w:val="24"/>
        </w:rPr>
      </w:r>
      <w:r w:rsidR="00D71DF4">
        <w:rPr>
          <w:rFonts w:ascii="Arial" w:hAnsi="Arial" w:cs="Arial"/>
          <w:sz w:val="24"/>
          <w:szCs w:val="24"/>
        </w:rPr>
        <w:fldChar w:fldCharType="separate"/>
      </w:r>
      <w:r w:rsidRPr="00502900">
        <w:rPr>
          <w:rFonts w:ascii="Arial" w:hAnsi="Arial" w:cs="Arial"/>
          <w:sz w:val="24"/>
          <w:szCs w:val="24"/>
        </w:rPr>
        <w:fldChar w:fldCharType="end"/>
      </w:r>
      <w:r w:rsidRPr="00502900">
        <w:rPr>
          <w:rFonts w:ascii="Arial" w:hAnsi="Arial" w:cs="Arial"/>
          <w:sz w:val="24"/>
          <w:szCs w:val="24"/>
        </w:rPr>
        <w:t xml:space="preserve"> Velnes</w:t>
      </w:r>
    </w:p>
    <w:p w:rsidR="00502900" w:rsidRPr="00502900" w:rsidRDefault="00502900" w:rsidP="000423BF">
      <w:pPr>
        <w:ind w:left="365" w:hanging="365"/>
        <w:rPr>
          <w:rFonts w:ascii="Arial" w:hAnsi="Arial" w:cs="Arial"/>
          <w:sz w:val="24"/>
          <w:szCs w:val="24"/>
        </w:rPr>
      </w:pPr>
    </w:p>
    <w:p w:rsidR="00502900" w:rsidRPr="00502900" w:rsidRDefault="00502900" w:rsidP="00502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Prijavljen/a sem;</w:t>
      </w:r>
    </w:p>
    <w:p w:rsidR="00502900" w:rsidRPr="00502900" w:rsidRDefault="00502900" w:rsidP="00502900">
      <w:pPr>
        <w:rPr>
          <w:rFonts w:ascii="Arial" w:hAnsi="Arial" w:cs="Arial"/>
          <w:sz w:val="24"/>
          <w:szCs w:val="24"/>
        </w:rPr>
      </w:pPr>
    </w:p>
    <w:p w:rsidR="00502900" w:rsidRPr="00502900" w:rsidRDefault="00502900" w:rsidP="00502900">
      <w:pPr>
        <w:ind w:left="365" w:hanging="365"/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502900">
        <w:rPr>
          <w:rFonts w:ascii="Arial" w:hAnsi="Arial" w:cs="Arial"/>
          <w:sz w:val="24"/>
          <w:szCs w:val="24"/>
        </w:rPr>
        <w:instrText xml:space="preserve"> FORMCHECKBOX </w:instrText>
      </w:r>
      <w:r w:rsidR="00D71DF4">
        <w:rPr>
          <w:rFonts w:ascii="Arial" w:hAnsi="Arial" w:cs="Arial"/>
          <w:sz w:val="24"/>
          <w:szCs w:val="24"/>
        </w:rPr>
      </w:r>
      <w:r w:rsidR="00D71DF4">
        <w:rPr>
          <w:rFonts w:ascii="Arial" w:hAnsi="Arial" w:cs="Arial"/>
          <w:sz w:val="24"/>
          <w:szCs w:val="24"/>
        </w:rPr>
        <w:fldChar w:fldCharType="separate"/>
      </w:r>
      <w:r w:rsidRPr="00502900">
        <w:rPr>
          <w:rFonts w:ascii="Arial" w:hAnsi="Arial" w:cs="Arial"/>
          <w:sz w:val="24"/>
          <w:szCs w:val="24"/>
        </w:rPr>
        <w:fldChar w:fldCharType="end"/>
      </w:r>
      <w:r w:rsidRPr="005029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 izboru</w:t>
      </w:r>
      <w:r w:rsidRPr="00502900">
        <w:rPr>
          <w:rFonts w:ascii="Arial" w:hAnsi="Arial" w:cs="Arial"/>
          <w:sz w:val="24"/>
          <w:szCs w:val="24"/>
        </w:rPr>
        <w:t xml:space="preserve"> študentov</w:t>
      </w:r>
      <w:r>
        <w:rPr>
          <w:rFonts w:ascii="Arial" w:hAnsi="Arial" w:cs="Arial"/>
          <w:sz w:val="24"/>
          <w:szCs w:val="24"/>
        </w:rPr>
        <w:t>/sošolcev</w:t>
      </w:r>
      <w:r w:rsidRPr="00502900">
        <w:rPr>
          <w:rFonts w:ascii="Arial" w:hAnsi="Arial" w:cs="Arial"/>
          <w:sz w:val="24"/>
          <w:szCs w:val="24"/>
        </w:rPr>
        <w:tab/>
      </w:r>
      <w:r w:rsidRPr="00502900">
        <w:rPr>
          <w:rFonts w:ascii="Arial" w:hAnsi="Arial" w:cs="Arial"/>
          <w:sz w:val="24"/>
          <w:szCs w:val="24"/>
        </w:rPr>
        <w:tab/>
      </w:r>
      <w:r w:rsidRPr="00502900">
        <w:rPr>
          <w:rFonts w:ascii="Arial" w:hAnsi="Arial" w:cs="Arial"/>
          <w:sz w:val="24"/>
          <w:szCs w:val="24"/>
        </w:rPr>
        <w:tab/>
      </w:r>
    </w:p>
    <w:p w:rsidR="009E13C5" w:rsidRDefault="00502900" w:rsidP="00502900">
      <w:pPr>
        <w:rPr>
          <w:rFonts w:ascii="Arial" w:hAnsi="Arial" w:cs="Arial"/>
          <w:sz w:val="24"/>
          <w:szCs w:val="24"/>
        </w:rPr>
      </w:pPr>
      <w:r w:rsidRPr="00502900">
        <w:rPr>
          <w:rFonts w:ascii="Arial" w:hAnsi="Arial" w:cs="Arial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502900">
        <w:rPr>
          <w:rFonts w:ascii="Arial" w:hAnsi="Arial" w:cs="Arial"/>
          <w:sz w:val="24"/>
          <w:szCs w:val="24"/>
        </w:rPr>
        <w:instrText xml:space="preserve"> FORMCHECKBOX </w:instrText>
      </w:r>
      <w:r w:rsidR="00D71DF4">
        <w:rPr>
          <w:rFonts w:ascii="Arial" w:hAnsi="Arial" w:cs="Arial"/>
          <w:sz w:val="24"/>
          <w:szCs w:val="24"/>
        </w:rPr>
      </w:r>
      <w:r w:rsidR="00D71DF4">
        <w:rPr>
          <w:rFonts w:ascii="Arial" w:hAnsi="Arial" w:cs="Arial"/>
          <w:sz w:val="24"/>
          <w:szCs w:val="24"/>
        </w:rPr>
        <w:fldChar w:fldCharType="separate"/>
      </w:r>
      <w:r w:rsidRPr="00502900">
        <w:rPr>
          <w:rFonts w:ascii="Arial" w:hAnsi="Arial" w:cs="Arial"/>
          <w:sz w:val="24"/>
          <w:szCs w:val="24"/>
        </w:rPr>
        <w:fldChar w:fldCharType="end"/>
      </w:r>
      <w:r w:rsidR="009E13C5">
        <w:rPr>
          <w:rFonts w:ascii="Arial" w:hAnsi="Arial" w:cs="Arial"/>
          <w:sz w:val="24"/>
          <w:szCs w:val="24"/>
        </w:rPr>
        <w:t xml:space="preserve"> prijavljen</w:t>
      </w:r>
      <w:r w:rsidR="00C11C4B">
        <w:rPr>
          <w:rFonts w:ascii="Arial" w:hAnsi="Arial" w:cs="Arial"/>
          <w:sz w:val="24"/>
          <w:szCs w:val="24"/>
        </w:rPr>
        <w:t>/a</w:t>
      </w:r>
      <w:r w:rsidR="009E13C5">
        <w:rPr>
          <w:rFonts w:ascii="Arial" w:hAnsi="Arial" w:cs="Arial"/>
          <w:sz w:val="24"/>
          <w:szCs w:val="24"/>
        </w:rPr>
        <w:t xml:space="preserve"> s strani predavatelja </w:t>
      </w:r>
      <w:r w:rsidRPr="00502900">
        <w:rPr>
          <w:rFonts w:ascii="Arial" w:hAnsi="Arial" w:cs="Arial"/>
          <w:sz w:val="24"/>
          <w:szCs w:val="24"/>
        </w:rPr>
        <w:t>_____</w:t>
      </w:r>
      <w:r w:rsidR="009E13C5">
        <w:rPr>
          <w:rFonts w:ascii="Arial" w:hAnsi="Arial" w:cs="Arial"/>
          <w:sz w:val="24"/>
          <w:szCs w:val="24"/>
        </w:rPr>
        <w:t>____</w:t>
      </w:r>
      <w:r w:rsidR="00C11C4B">
        <w:rPr>
          <w:rFonts w:ascii="Arial" w:hAnsi="Arial" w:cs="Arial"/>
          <w:sz w:val="24"/>
          <w:szCs w:val="24"/>
        </w:rPr>
        <w:t>______________________________</w:t>
      </w:r>
    </w:p>
    <w:p w:rsidR="005B71B5" w:rsidRDefault="009E13C5" w:rsidP="009E13C5">
      <w:pPr>
        <w:tabs>
          <w:tab w:val="left" w:pos="7230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9E13C5">
        <w:rPr>
          <w:rFonts w:ascii="Arial" w:hAnsi="Arial" w:cs="Arial"/>
          <w:i/>
          <w:szCs w:val="24"/>
        </w:rPr>
        <w:t>(ime in priimek prijavitelja)</w:t>
      </w:r>
    </w:p>
    <w:p w:rsidR="009E13C5" w:rsidRPr="009E13C5" w:rsidRDefault="009E13C5" w:rsidP="009E13C5">
      <w:pPr>
        <w:tabs>
          <w:tab w:val="left" w:pos="7230"/>
        </w:tabs>
        <w:rPr>
          <w:rFonts w:ascii="Arial" w:hAnsi="Arial" w:cs="Arial"/>
          <w:i/>
          <w:sz w:val="24"/>
          <w:szCs w:val="24"/>
        </w:rPr>
      </w:pPr>
    </w:p>
    <w:p w:rsidR="00C43A6B" w:rsidRPr="000423BF" w:rsidRDefault="00C43A6B" w:rsidP="00C43A6B">
      <w:pPr>
        <w:tabs>
          <w:tab w:val="left" w:pos="5865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  <w:r w:rsidRPr="000423BF">
        <w:rPr>
          <w:rFonts w:ascii="Arial" w:hAnsi="Arial" w:cs="Arial"/>
          <w:b/>
          <w:sz w:val="24"/>
          <w:szCs w:val="24"/>
        </w:rPr>
        <w:t>s o g l a š a m</w:t>
      </w:r>
    </w:p>
    <w:p w:rsidR="00C43A6B" w:rsidRPr="00B264CD" w:rsidRDefault="00C43A6B" w:rsidP="00C43A6B">
      <w:pPr>
        <w:tabs>
          <w:tab w:val="left" w:pos="5865"/>
          <w:tab w:val="left" w:pos="6435"/>
        </w:tabs>
        <w:jc w:val="center"/>
        <w:rPr>
          <w:rFonts w:ascii="Arial" w:hAnsi="Arial" w:cs="Arial"/>
          <w:sz w:val="24"/>
          <w:szCs w:val="24"/>
        </w:rPr>
      </w:pPr>
    </w:p>
    <w:p w:rsidR="00C43A6B" w:rsidRPr="00B264CD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  <w:r w:rsidRPr="00B264CD">
        <w:rPr>
          <w:rFonts w:ascii="Arial" w:hAnsi="Arial" w:cs="Arial"/>
          <w:sz w:val="24"/>
          <w:szCs w:val="24"/>
        </w:rPr>
        <w:t>s kandi</w:t>
      </w:r>
      <w:r w:rsidR="00A97BC1">
        <w:rPr>
          <w:rFonts w:ascii="Arial" w:hAnsi="Arial" w:cs="Arial"/>
          <w:sz w:val="24"/>
          <w:szCs w:val="24"/>
        </w:rPr>
        <w:t xml:space="preserve">daturo na izboru »Naj študent« </w:t>
      </w:r>
      <w:r w:rsidRPr="00B264CD">
        <w:rPr>
          <w:rFonts w:ascii="Arial" w:hAnsi="Arial" w:cs="Arial"/>
          <w:sz w:val="24"/>
          <w:szCs w:val="24"/>
        </w:rPr>
        <w:t>Višje strokovne šole za gostinstvo, velnes in turizem Bled</w:t>
      </w:r>
      <w:r w:rsidR="00B264CD">
        <w:rPr>
          <w:rFonts w:ascii="Arial" w:hAnsi="Arial" w:cs="Arial"/>
          <w:sz w:val="24"/>
          <w:szCs w:val="24"/>
        </w:rPr>
        <w:t>,</w:t>
      </w:r>
      <w:r w:rsidRPr="00B264CD">
        <w:rPr>
          <w:rFonts w:ascii="Arial" w:hAnsi="Arial" w:cs="Arial"/>
          <w:sz w:val="24"/>
          <w:szCs w:val="24"/>
        </w:rPr>
        <w:t xml:space="preserve"> ter</w:t>
      </w:r>
    </w:p>
    <w:p w:rsidR="00C43A6B" w:rsidRPr="00B264CD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C43A6B" w:rsidRPr="00B264CD" w:rsidRDefault="00C43A6B" w:rsidP="00C43A6B">
      <w:pPr>
        <w:tabs>
          <w:tab w:val="left" w:pos="5865"/>
          <w:tab w:val="left" w:pos="6435"/>
        </w:tabs>
        <w:jc w:val="center"/>
        <w:rPr>
          <w:rFonts w:ascii="Arial" w:hAnsi="Arial" w:cs="Arial"/>
          <w:sz w:val="24"/>
          <w:szCs w:val="24"/>
        </w:rPr>
      </w:pPr>
      <w:r w:rsidRPr="000423BF">
        <w:rPr>
          <w:rFonts w:ascii="Arial" w:hAnsi="Arial" w:cs="Arial"/>
          <w:b/>
          <w:sz w:val="24"/>
          <w:szCs w:val="24"/>
        </w:rPr>
        <w:t>i z j a v l j a m</w:t>
      </w:r>
      <w:r w:rsidRPr="00B264CD">
        <w:rPr>
          <w:rFonts w:ascii="Arial" w:hAnsi="Arial" w:cs="Arial"/>
          <w:sz w:val="24"/>
          <w:szCs w:val="24"/>
        </w:rPr>
        <w:t>,</w:t>
      </w:r>
    </w:p>
    <w:p w:rsidR="00C43A6B" w:rsidRPr="00B264CD" w:rsidRDefault="00C43A6B" w:rsidP="00C43A6B">
      <w:pPr>
        <w:tabs>
          <w:tab w:val="left" w:pos="5865"/>
          <w:tab w:val="left" w:pos="6435"/>
        </w:tabs>
        <w:jc w:val="center"/>
        <w:rPr>
          <w:rFonts w:ascii="Arial" w:hAnsi="Arial" w:cs="Arial"/>
          <w:sz w:val="24"/>
          <w:szCs w:val="24"/>
        </w:rPr>
      </w:pPr>
    </w:p>
    <w:p w:rsidR="00C43A6B" w:rsidRPr="00B264CD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  <w:r w:rsidRPr="00B264CD">
        <w:rPr>
          <w:rFonts w:ascii="Arial" w:hAnsi="Arial" w:cs="Arial"/>
          <w:sz w:val="24"/>
          <w:szCs w:val="24"/>
        </w:rPr>
        <w:t xml:space="preserve">da bom v roku treh delovnih dni od predizbora v referat šole oddal/a spodaj navedeno dokumentacijo. </w:t>
      </w:r>
    </w:p>
    <w:p w:rsidR="00C43A6B" w:rsidRDefault="00C43A6B" w:rsidP="005B71B5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F443F7" w:rsidRPr="00B264CD" w:rsidRDefault="00F443F7" w:rsidP="005B71B5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C43A6B" w:rsidRPr="00B264CD" w:rsidRDefault="00C43A6B" w:rsidP="005B71B5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B95FD2" w:rsidRPr="00B264CD" w:rsidRDefault="00B95FD2" w:rsidP="00B95FD2">
      <w:pPr>
        <w:pStyle w:val="Telobesedila3"/>
        <w:rPr>
          <w:rFonts w:ascii="Arial" w:hAnsi="Arial" w:cs="Arial"/>
          <w:bCs/>
          <w:sz w:val="24"/>
          <w:szCs w:val="24"/>
        </w:rPr>
      </w:pPr>
      <w:r w:rsidRPr="00B264CD">
        <w:rPr>
          <w:rFonts w:ascii="Arial" w:hAnsi="Arial" w:cs="Arial"/>
          <w:bCs/>
          <w:sz w:val="24"/>
          <w:szCs w:val="24"/>
        </w:rPr>
        <w:t>Obvezne priloge:</w:t>
      </w:r>
    </w:p>
    <w:p w:rsidR="00B95FD2" w:rsidRPr="000423BF" w:rsidRDefault="00B95FD2" w:rsidP="00B264CD">
      <w:pPr>
        <w:numPr>
          <w:ilvl w:val="0"/>
          <w:numId w:val="4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423BF">
        <w:rPr>
          <w:rFonts w:ascii="Arial" w:hAnsi="Arial" w:cs="Arial"/>
          <w:sz w:val="22"/>
          <w:szCs w:val="22"/>
        </w:rPr>
        <w:t>potrdilo referata za študentske in študijske zadeve o opravljenih izpitih</w:t>
      </w:r>
      <w:r w:rsidR="000423BF" w:rsidRPr="000423BF">
        <w:rPr>
          <w:rFonts w:ascii="Arial" w:hAnsi="Arial" w:cs="Arial"/>
          <w:sz w:val="22"/>
          <w:szCs w:val="22"/>
        </w:rPr>
        <w:t>,</w:t>
      </w:r>
      <w:r w:rsidRPr="000423BF">
        <w:rPr>
          <w:rFonts w:ascii="Arial" w:hAnsi="Arial" w:cs="Arial"/>
          <w:sz w:val="22"/>
          <w:szCs w:val="22"/>
        </w:rPr>
        <w:t xml:space="preserve"> </w:t>
      </w:r>
    </w:p>
    <w:p w:rsidR="00B95FD2" w:rsidRPr="000423BF" w:rsidRDefault="000423BF" w:rsidP="00B264CD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0423BF">
        <w:rPr>
          <w:rFonts w:ascii="Arial" w:hAnsi="Arial" w:cs="Arial"/>
          <w:sz w:val="22"/>
          <w:szCs w:val="22"/>
        </w:rPr>
        <w:t>priporočilo</w:t>
      </w:r>
      <w:r w:rsidR="00B95FD2" w:rsidRPr="000423BF">
        <w:rPr>
          <w:rFonts w:ascii="Arial" w:hAnsi="Arial" w:cs="Arial"/>
          <w:sz w:val="22"/>
          <w:szCs w:val="22"/>
        </w:rPr>
        <w:t xml:space="preserve"> predavatelja </w:t>
      </w:r>
      <w:r w:rsidRPr="000423BF">
        <w:rPr>
          <w:rFonts w:ascii="Arial" w:hAnsi="Arial" w:cs="Arial"/>
          <w:sz w:val="22"/>
          <w:szCs w:val="22"/>
        </w:rPr>
        <w:t>strokovnih predmetov</w:t>
      </w:r>
      <w:r w:rsidR="00B95FD2" w:rsidRPr="000423BF">
        <w:rPr>
          <w:rFonts w:ascii="Arial" w:hAnsi="Arial" w:cs="Arial"/>
          <w:sz w:val="22"/>
          <w:szCs w:val="22"/>
        </w:rPr>
        <w:t>,</w:t>
      </w:r>
    </w:p>
    <w:p w:rsidR="00B95FD2" w:rsidRPr="000423BF" w:rsidRDefault="00B95FD2" w:rsidP="00B264CD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0423BF">
        <w:rPr>
          <w:rFonts w:ascii="Arial" w:hAnsi="Arial" w:cs="Arial"/>
          <w:sz w:val="22"/>
          <w:szCs w:val="22"/>
        </w:rPr>
        <w:t>dokazila o sodelovanju in uspehih na tekmovanjih,</w:t>
      </w:r>
    </w:p>
    <w:p w:rsidR="00B95FD2" w:rsidRPr="000423BF" w:rsidRDefault="00227835" w:rsidP="000423BF">
      <w:pPr>
        <w:numPr>
          <w:ilvl w:val="0"/>
          <w:numId w:val="48"/>
        </w:numPr>
        <w:jc w:val="left"/>
        <w:rPr>
          <w:rFonts w:ascii="Arial" w:hAnsi="Arial" w:cs="Arial"/>
          <w:sz w:val="22"/>
          <w:szCs w:val="22"/>
        </w:rPr>
      </w:pPr>
      <w:r w:rsidRPr="000423BF">
        <w:rPr>
          <w:rFonts w:ascii="Arial" w:hAnsi="Arial" w:cs="Arial"/>
          <w:sz w:val="22"/>
          <w:szCs w:val="22"/>
        </w:rPr>
        <w:t>dokazila o sodelovanju v</w:t>
      </w:r>
      <w:r w:rsidR="00B95FD2" w:rsidRPr="000423BF">
        <w:rPr>
          <w:rFonts w:ascii="Arial" w:hAnsi="Arial" w:cs="Arial"/>
          <w:sz w:val="22"/>
          <w:szCs w:val="22"/>
        </w:rPr>
        <w:t xml:space="preserve"> obštudijskih dejavnostih (športne, kulturne izobraževalne...).</w:t>
      </w:r>
    </w:p>
    <w:p w:rsidR="00C43A6B" w:rsidRPr="000423BF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2"/>
          <w:szCs w:val="22"/>
        </w:rPr>
      </w:pPr>
    </w:p>
    <w:p w:rsidR="00C43A6B" w:rsidRDefault="00C43A6B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F443F7" w:rsidRDefault="00F443F7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B264CD" w:rsidRPr="00B264CD" w:rsidRDefault="00B264CD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</w:p>
    <w:p w:rsidR="00C43A6B" w:rsidRPr="00B264CD" w:rsidRDefault="000423BF" w:rsidP="00C43A6B">
      <w:pPr>
        <w:tabs>
          <w:tab w:val="left" w:pos="5865"/>
          <w:tab w:val="left" w:pos="6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Bled, </w:t>
      </w:r>
      <w:r w:rsidR="00DB7B4B">
        <w:rPr>
          <w:rFonts w:ascii="Arial" w:hAnsi="Arial" w:cs="Arial"/>
          <w:sz w:val="24"/>
          <w:szCs w:val="24"/>
        </w:rPr>
        <w:t xml:space="preserve">______________                               </w:t>
      </w:r>
      <w:r w:rsidR="00C43A6B" w:rsidRPr="00B264CD">
        <w:rPr>
          <w:rFonts w:ascii="Arial" w:hAnsi="Arial" w:cs="Arial"/>
          <w:sz w:val="24"/>
          <w:szCs w:val="24"/>
        </w:rPr>
        <w:t>Kandidat</w:t>
      </w:r>
      <w:r w:rsidR="00B264CD">
        <w:rPr>
          <w:rFonts w:ascii="Arial" w:hAnsi="Arial" w:cs="Arial"/>
          <w:sz w:val="24"/>
          <w:szCs w:val="24"/>
        </w:rPr>
        <w:t>/ka ______________</w:t>
      </w:r>
      <w:r w:rsidR="00DB7B4B">
        <w:rPr>
          <w:rFonts w:ascii="Arial" w:hAnsi="Arial" w:cs="Arial"/>
          <w:sz w:val="24"/>
          <w:szCs w:val="24"/>
        </w:rPr>
        <w:t>_________</w:t>
      </w:r>
    </w:p>
    <w:p w:rsidR="00C43A6B" w:rsidRDefault="00C43A6B" w:rsidP="00C43A6B">
      <w:pPr>
        <w:pStyle w:val="Telobesedila3"/>
        <w:ind w:left="1068"/>
        <w:rPr>
          <w:rFonts w:ascii="Arial" w:hAnsi="Arial" w:cs="Arial"/>
          <w:bCs/>
          <w:sz w:val="24"/>
          <w:szCs w:val="24"/>
        </w:rPr>
      </w:pPr>
    </w:p>
    <w:p w:rsidR="00DD1F35" w:rsidRPr="00C43A6B" w:rsidRDefault="00DD1F35" w:rsidP="00C43A6B">
      <w:pPr>
        <w:pStyle w:val="Telobesedila3"/>
        <w:ind w:left="1068"/>
        <w:rPr>
          <w:rFonts w:ascii="Arial" w:hAnsi="Arial" w:cs="Arial"/>
          <w:bCs/>
          <w:sz w:val="24"/>
          <w:szCs w:val="24"/>
        </w:rPr>
      </w:pPr>
    </w:p>
    <w:p w:rsidR="00DD1F35" w:rsidRDefault="00DD1F35" w:rsidP="00DD1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D1F35" w:rsidRPr="00DD1F35" w:rsidRDefault="00DD1F35" w:rsidP="00DD1F3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Op.: </w:t>
      </w:r>
      <w:r w:rsidRPr="00DD1F35">
        <w:rPr>
          <w:rFonts w:ascii="Arial" w:hAnsi="Arial" w:cs="Arial"/>
          <w:i/>
          <w:sz w:val="24"/>
          <w:szCs w:val="24"/>
        </w:rPr>
        <w:t>Komisija nepopolnih vlog ne bo obravnavala.</w:t>
      </w:r>
    </w:p>
    <w:sectPr w:rsidR="00DD1F35" w:rsidRPr="00DD1F35" w:rsidSect="00A137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418" w:bottom="170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10" w:rsidRDefault="00461310">
      <w:r>
        <w:separator/>
      </w:r>
    </w:p>
  </w:endnote>
  <w:endnote w:type="continuationSeparator" w:id="0">
    <w:p w:rsidR="00461310" w:rsidRDefault="0046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DB" w:rsidRDefault="00A701DB">
    <w:pPr>
      <w:pStyle w:val="Noga"/>
    </w:pPr>
    <w:r>
      <w:rPr>
        <w:noProof/>
        <w:lang w:eastAsia="sl-SI"/>
      </w:rPr>
      <w:drawing>
        <wp:inline distT="0" distB="0" distL="0" distR="0" wp14:anchorId="4B2E5A9F">
          <wp:extent cx="5909973" cy="684000"/>
          <wp:effectExtent l="0" t="0" r="0" b="1905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4" cy="70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19" w:rsidRDefault="00A701DB">
    <w:pPr>
      <w:pStyle w:val="Noga"/>
    </w:pPr>
    <w:r>
      <w:rPr>
        <w:noProof/>
        <w:lang w:eastAsia="sl-SI"/>
      </w:rPr>
      <w:drawing>
        <wp:inline distT="0" distB="0" distL="0" distR="0" wp14:anchorId="07B3D2BC">
          <wp:extent cx="5909410" cy="675999"/>
          <wp:effectExtent l="0" t="0" r="0" b="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720" cy="7020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10" w:rsidRDefault="00461310">
      <w:r>
        <w:separator/>
      </w:r>
    </w:p>
  </w:footnote>
  <w:footnote w:type="continuationSeparator" w:id="0">
    <w:p w:rsidR="00461310" w:rsidRDefault="0046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19" w:rsidRDefault="00A701DB" w:rsidP="00EE230F">
    <w:pPr>
      <w:pStyle w:val="Glava"/>
    </w:pPr>
    <w:r>
      <w:rPr>
        <w:noProof/>
        <w:lang w:eastAsia="sl-SI"/>
      </w:rPr>
      <w:drawing>
        <wp:inline distT="0" distB="0" distL="0" distR="0" wp14:anchorId="5956F248" wp14:editId="77998B85">
          <wp:extent cx="5758597" cy="877570"/>
          <wp:effectExtent l="0" t="0" r="0" b="0"/>
          <wp:docPr id="17" name="Slika 17" descr="DOPIS VSS BLED PASICA ZGO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VSS BLED PASICA ZGO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597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19" w:rsidRDefault="00A701DB" w:rsidP="00EC3878">
    <w:pPr>
      <w:pStyle w:val="Glava"/>
    </w:pPr>
    <w:r>
      <w:rPr>
        <w:noProof/>
        <w:lang w:eastAsia="sl-SI"/>
      </w:rPr>
      <w:drawing>
        <wp:inline distT="0" distB="0" distL="0" distR="0" wp14:anchorId="1D1EA376">
          <wp:extent cx="5827270" cy="906870"/>
          <wp:effectExtent l="0" t="0" r="2540" b="762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7806" cy="916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CEB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341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E63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326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0C6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0C4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62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E87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1CB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10F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7536"/>
    <w:multiLevelType w:val="hybridMultilevel"/>
    <w:tmpl w:val="64A6A7BA"/>
    <w:lvl w:ilvl="0" w:tplc="A270323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E0BBC"/>
    <w:multiLevelType w:val="hybridMultilevel"/>
    <w:tmpl w:val="41745DF2"/>
    <w:lvl w:ilvl="0" w:tplc="A67ED5F2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05255"/>
    <w:multiLevelType w:val="hybridMultilevel"/>
    <w:tmpl w:val="5EDC9406"/>
    <w:lvl w:ilvl="0" w:tplc="F282FBB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2221CC"/>
    <w:multiLevelType w:val="hybridMultilevel"/>
    <w:tmpl w:val="A7CE1C5C"/>
    <w:lvl w:ilvl="0" w:tplc="5B0C51D4">
      <w:start w:val="4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C042DB"/>
    <w:multiLevelType w:val="hybridMultilevel"/>
    <w:tmpl w:val="32BA5358"/>
    <w:lvl w:ilvl="0" w:tplc="D51C24C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2E77A6"/>
    <w:multiLevelType w:val="hybridMultilevel"/>
    <w:tmpl w:val="2AC65156"/>
    <w:lvl w:ilvl="0" w:tplc="468E1C9E">
      <w:start w:val="42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791BE3"/>
    <w:multiLevelType w:val="hybridMultilevel"/>
    <w:tmpl w:val="86ACDED4"/>
    <w:lvl w:ilvl="0" w:tplc="9588EE02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771EF"/>
    <w:multiLevelType w:val="hybridMultilevel"/>
    <w:tmpl w:val="40B8354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83324"/>
    <w:multiLevelType w:val="hybridMultilevel"/>
    <w:tmpl w:val="DDEC4E48"/>
    <w:lvl w:ilvl="0" w:tplc="B184BF5E">
      <w:start w:val="1"/>
      <w:numFmt w:val="decimal"/>
      <w:lvlText w:val="%1."/>
      <w:lvlJc w:val="left"/>
      <w:pPr>
        <w:tabs>
          <w:tab w:val="num" w:pos="739"/>
        </w:tabs>
        <w:ind w:left="739" w:hanging="397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85C74"/>
    <w:multiLevelType w:val="hybridMultilevel"/>
    <w:tmpl w:val="2232577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6E0445"/>
    <w:multiLevelType w:val="hybridMultilevel"/>
    <w:tmpl w:val="F46A185A"/>
    <w:lvl w:ilvl="0" w:tplc="1B5AA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B432D"/>
    <w:multiLevelType w:val="hybridMultilevel"/>
    <w:tmpl w:val="0DEA1B4E"/>
    <w:lvl w:ilvl="0" w:tplc="BF4665B4">
      <w:start w:val="42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9A402E"/>
    <w:multiLevelType w:val="hybridMultilevel"/>
    <w:tmpl w:val="263AC356"/>
    <w:lvl w:ilvl="0" w:tplc="D65AE0EE">
      <w:start w:val="4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66FEC"/>
    <w:multiLevelType w:val="hybridMultilevel"/>
    <w:tmpl w:val="DE2E2BA8"/>
    <w:lvl w:ilvl="0" w:tplc="E7F07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F6A24"/>
    <w:multiLevelType w:val="hybridMultilevel"/>
    <w:tmpl w:val="8DFC71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0C011D"/>
    <w:multiLevelType w:val="hybridMultilevel"/>
    <w:tmpl w:val="C898E51A"/>
    <w:lvl w:ilvl="0" w:tplc="D65AE0EE">
      <w:start w:val="4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06F79"/>
    <w:multiLevelType w:val="hybridMultilevel"/>
    <w:tmpl w:val="4F6C49AA"/>
    <w:lvl w:ilvl="0" w:tplc="22E8958A">
      <w:start w:val="4240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75275B"/>
    <w:multiLevelType w:val="hybridMultilevel"/>
    <w:tmpl w:val="FF5C3352"/>
    <w:lvl w:ilvl="0" w:tplc="3FA0520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30404"/>
    <w:multiLevelType w:val="hybridMultilevel"/>
    <w:tmpl w:val="4D18F116"/>
    <w:lvl w:ilvl="0" w:tplc="FC66856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178EA"/>
    <w:multiLevelType w:val="multilevel"/>
    <w:tmpl w:val="D6EA793C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0C460D"/>
    <w:multiLevelType w:val="hybridMultilevel"/>
    <w:tmpl w:val="5EAA1D50"/>
    <w:lvl w:ilvl="0" w:tplc="AFB2B68A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44271"/>
    <w:multiLevelType w:val="hybridMultilevel"/>
    <w:tmpl w:val="38F21A24"/>
    <w:lvl w:ilvl="0" w:tplc="67326B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1754CF"/>
    <w:multiLevelType w:val="hybridMultilevel"/>
    <w:tmpl w:val="CA3E6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F3D46"/>
    <w:multiLevelType w:val="hybridMultilevel"/>
    <w:tmpl w:val="72047B78"/>
    <w:lvl w:ilvl="0" w:tplc="869A276A">
      <w:start w:val="42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8E20B5"/>
    <w:multiLevelType w:val="hybridMultilevel"/>
    <w:tmpl w:val="D4FEAB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05A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FE5183"/>
    <w:multiLevelType w:val="hybridMultilevel"/>
    <w:tmpl w:val="30A824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0A61C0"/>
    <w:multiLevelType w:val="hybridMultilevel"/>
    <w:tmpl w:val="8198372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772D1C"/>
    <w:multiLevelType w:val="hybridMultilevel"/>
    <w:tmpl w:val="147C4020"/>
    <w:lvl w:ilvl="0" w:tplc="D65AE0EE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0317B"/>
    <w:multiLevelType w:val="singleLevel"/>
    <w:tmpl w:val="D5EC362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B1A0077"/>
    <w:multiLevelType w:val="hybridMultilevel"/>
    <w:tmpl w:val="04BE3E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05A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991AD8"/>
    <w:multiLevelType w:val="hybridMultilevel"/>
    <w:tmpl w:val="CD9C7560"/>
    <w:lvl w:ilvl="0" w:tplc="D56878A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926A9"/>
    <w:multiLevelType w:val="hybridMultilevel"/>
    <w:tmpl w:val="026AF250"/>
    <w:lvl w:ilvl="0" w:tplc="6B3694A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F750D"/>
    <w:multiLevelType w:val="hybridMultilevel"/>
    <w:tmpl w:val="B358E2B2"/>
    <w:lvl w:ilvl="0" w:tplc="880E055C">
      <w:start w:val="4264"/>
      <w:numFmt w:val="decimal"/>
      <w:pStyle w:val="Naslov4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361A6"/>
    <w:multiLevelType w:val="hybridMultilevel"/>
    <w:tmpl w:val="AC2C9A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21150D"/>
    <w:multiLevelType w:val="hybridMultilevel"/>
    <w:tmpl w:val="3822FC2E"/>
    <w:lvl w:ilvl="0" w:tplc="9740E9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86410"/>
    <w:multiLevelType w:val="hybridMultilevel"/>
    <w:tmpl w:val="50B6A846"/>
    <w:lvl w:ilvl="0" w:tplc="D65AE0EE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42"/>
  </w:num>
  <w:num w:numId="4">
    <w:abstractNumId w:val="33"/>
  </w:num>
  <w:num w:numId="5">
    <w:abstractNumId w:val="21"/>
  </w:num>
  <w:num w:numId="6">
    <w:abstractNumId w:val="13"/>
  </w:num>
  <w:num w:numId="7">
    <w:abstractNumId w:val="40"/>
  </w:num>
  <w:num w:numId="8">
    <w:abstractNumId w:val="41"/>
  </w:num>
  <w:num w:numId="9">
    <w:abstractNumId w:val="14"/>
  </w:num>
  <w:num w:numId="10">
    <w:abstractNumId w:val="23"/>
  </w:num>
  <w:num w:numId="11">
    <w:abstractNumId w:val="26"/>
  </w:num>
  <w:num w:numId="12">
    <w:abstractNumId w:val="30"/>
  </w:num>
  <w:num w:numId="13">
    <w:abstractNumId w:val="28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25"/>
  </w:num>
  <w:num w:numId="20">
    <w:abstractNumId w:val="22"/>
  </w:num>
  <w:num w:numId="21">
    <w:abstractNumId w:val="4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7"/>
  </w:num>
  <w:num w:numId="33">
    <w:abstractNumId w:val="35"/>
  </w:num>
  <w:num w:numId="34">
    <w:abstractNumId w:val="44"/>
  </w:num>
  <w:num w:numId="35">
    <w:abstractNumId w:val="18"/>
  </w:num>
  <w:num w:numId="36">
    <w:abstractNumId w:val="36"/>
  </w:num>
  <w:num w:numId="37">
    <w:abstractNumId w:val="1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7"/>
  </w:num>
  <w:num w:numId="45">
    <w:abstractNumId w:val="29"/>
  </w:num>
  <w:num w:numId="46">
    <w:abstractNumId w:val="18"/>
  </w:num>
  <w:num w:numId="47">
    <w:abstractNumId w:val="1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noPunctuationKerning/>
  <w:characterSpacingControl w:val="doNotCompress"/>
  <w:hdrShapeDefaults>
    <o:shapedefaults v:ext="edit" spidmax="33793" style="mso-position-horizontal-relative:page;mso-position-vertical-relative:page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F"/>
    <w:rsid w:val="000423BF"/>
    <w:rsid w:val="0004535F"/>
    <w:rsid w:val="000541DC"/>
    <w:rsid w:val="00064B6C"/>
    <w:rsid w:val="00070FA4"/>
    <w:rsid w:val="000761BD"/>
    <w:rsid w:val="00090358"/>
    <w:rsid w:val="00095663"/>
    <w:rsid w:val="0009794A"/>
    <w:rsid w:val="000A3AC2"/>
    <w:rsid w:val="000A5953"/>
    <w:rsid w:val="000A64CE"/>
    <w:rsid w:val="000B16C0"/>
    <w:rsid w:val="000D48C7"/>
    <w:rsid w:val="000D5719"/>
    <w:rsid w:val="000E304A"/>
    <w:rsid w:val="00114723"/>
    <w:rsid w:val="00125E8F"/>
    <w:rsid w:val="001A141F"/>
    <w:rsid w:val="001D219C"/>
    <w:rsid w:val="001D5FD9"/>
    <w:rsid w:val="001F2463"/>
    <w:rsid w:val="00203370"/>
    <w:rsid w:val="00210840"/>
    <w:rsid w:val="00215FFA"/>
    <w:rsid w:val="00227835"/>
    <w:rsid w:val="002354FE"/>
    <w:rsid w:val="0027512E"/>
    <w:rsid w:val="002A0970"/>
    <w:rsid w:val="002A111A"/>
    <w:rsid w:val="002B341C"/>
    <w:rsid w:val="002C4F34"/>
    <w:rsid w:val="002C6161"/>
    <w:rsid w:val="002D15BB"/>
    <w:rsid w:val="002F3D92"/>
    <w:rsid w:val="00302047"/>
    <w:rsid w:val="003165EC"/>
    <w:rsid w:val="00345883"/>
    <w:rsid w:val="00353219"/>
    <w:rsid w:val="00355E27"/>
    <w:rsid w:val="00367F50"/>
    <w:rsid w:val="003812EF"/>
    <w:rsid w:val="00391C72"/>
    <w:rsid w:val="003A468F"/>
    <w:rsid w:val="003B15D6"/>
    <w:rsid w:val="003C151C"/>
    <w:rsid w:val="003D0859"/>
    <w:rsid w:val="003E6FE7"/>
    <w:rsid w:val="003F7C41"/>
    <w:rsid w:val="004027A6"/>
    <w:rsid w:val="004149CA"/>
    <w:rsid w:val="0041701A"/>
    <w:rsid w:val="00455010"/>
    <w:rsid w:val="00461310"/>
    <w:rsid w:val="00483A2E"/>
    <w:rsid w:val="004A3EEB"/>
    <w:rsid w:val="004C24F0"/>
    <w:rsid w:val="004E08B0"/>
    <w:rsid w:val="00502900"/>
    <w:rsid w:val="00505CB7"/>
    <w:rsid w:val="0052161B"/>
    <w:rsid w:val="00522172"/>
    <w:rsid w:val="005620BC"/>
    <w:rsid w:val="00565564"/>
    <w:rsid w:val="005865B5"/>
    <w:rsid w:val="005912ED"/>
    <w:rsid w:val="005962CD"/>
    <w:rsid w:val="005B71B5"/>
    <w:rsid w:val="005D2682"/>
    <w:rsid w:val="00604664"/>
    <w:rsid w:val="006515F6"/>
    <w:rsid w:val="00656157"/>
    <w:rsid w:val="006A05EF"/>
    <w:rsid w:val="006A5C2D"/>
    <w:rsid w:val="006B469C"/>
    <w:rsid w:val="006C4290"/>
    <w:rsid w:val="00722E22"/>
    <w:rsid w:val="00733A8B"/>
    <w:rsid w:val="00777213"/>
    <w:rsid w:val="0077726C"/>
    <w:rsid w:val="00777FF5"/>
    <w:rsid w:val="0078076D"/>
    <w:rsid w:val="00781A1F"/>
    <w:rsid w:val="00795A81"/>
    <w:rsid w:val="007B2E0C"/>
    <w:rsid w:val="007C6E19"/>
    <w:rsid w:val="007C7F65"/>
    <w:rsid w:val="007F1BAF"/>
    <w:rsid w:val="00804D8F"/>
    <w:rsid w:val="008050CB"/>
    <w:rsid w:val="00805C1E"/>
    <w:rsid w:val="008301CE"/>
    <w:rsid w:val="00850738"/>
    <w:rsid w:val="00856656"/>
    <w:rsid w:val="00881B41"/>
    <w:rsid w:val="00886844"/>
    <w:rsid w:val="0089065A"/>
    <w:rsid w:val="008E2E22"/>
    <w:rsid w:val="009018CE"/>
    <w:rsid w:val="00956AAB"/>
    <w:rsid w:val="009775F3"/>
    <w:rsid w:val="0098556A"/>
    <w:rsid w:val="009924C7"/>
    <w:rsid w:val="00997F64"/>
    <w:rsid w:val="009A7338"/>
    <w:rsid w:val="009D6449"/>
    <w:rsid w:val="009E13C5"/>
    <w:rsid w:val="009F6E54"/>
    <w:rsid w:val="009F74F0"/>
    <w:rsid w:val="00A03B5A"/>
    <w:rsid w:val="00A1370A"/>
    <w:rsid w:val="00A14439"/>
    <w:rsid w:val="00A345D8"/>
    <w:rsid w:val="00A35A57"/>
    <w:rsid w:val="00A701DB"/>
    <w:rsid w:val="00A9498D"/>
    <w:rsid w:val="00A958E6"/>
    <w:rsid w:val="00A97BC1"/>
    <w:rsid w:val="00AA0650"/>
    <w:rsid w:val="00AA0791"/>
    <w:rsid w:val="00AA1DDB"/>
    <w:rsid w:val="00AB4748"/>
    <w:rsid w:val="00AC46C1"/>
    <w:rsid w:val="00B2029D"/>
    <w:rsid w:val="00B264CD"/>
    <w:rsid w:val="00B459A4"/>
    <w:rsid w:val="00B73860"/>
    <w:rsid w:val="00B95FD2"/>
    <w:rsid w:val="00BA7F19"/>
    <w:rsid w:val="00BD741C"/>
    <w:rsid w:val="00C11C4B"/>
    <w:rsid w:val="00C260B1"/>
    <w:rsid w:val="00C264C3"/>
    <w:rsid w:val="00C316F4"/>
    <w:rsid w:val="00C43A6B"/>
    <w:rsid w:val="00C75B86"/>
    <w:rsid w:val="00C81244"/>
    <w:rsid w:val="00C91217"/>
    <w:rsid w:val="00C9490E"/>
    <w:rsid w:val="00C94F75"/>
    <w:rsid w:val="00CB0EBF"/>
    <w:rsid w:val="00CB349B"/>
    <w:rsid w:val="00CB584B"/>
    <w:rsid w:val="00CD05ED"/>
    <w:rsid w:val="00CD551C"/>
    <w:rsid w:val="00CE3384"/>
    <w:rsid w:val="00CF5EC9"/>
    <w:rsid w:val="00D211C4"/>
    <w:rsid w:val="00D41A51"/>
    <w:rsid w:val="00D511CE"/>
    <w:rsid w:val="00D51D2F"/>
    <w:rsid w:val="00D646D5"/>
    <w:rsid w:val="00D67E37"/>
    <w:rsid w:val="00D71DF4"/>
    <w:rsid w:val="00D97971"/>
    <w:rsid w:val="00DA24B6"/>
    <w:rsid w:val="00DA6F14"/>
    <w:rsid w:val="00DA7DB7"/>
    <w:rsid w:val="00DB7B4B"/>
    <w:rsid w:val="00DD1F35"/>
    <w:rsid w:val="00DD6AEC"/>
    <w:rsid w:val="00DE13AD"/>
    <w:rsid w:val="00DF3B71"/>
    <w:rsid w:val="00DF5738"/>
    <w:rsid w:val="00E81AEB"/>
    <w:rsid w:val="00EA16E3"/>
    <w:rsid w:val="00EB53A0"/>
    <w:rsid w:val="00EC3878"/>
    <w:rsid w:val="00ED34D6"/>
    <w:rsid w:val="00ED3BCF"/>
    <w:rsid w:val="00ED4E09"/>
    <w:rsid w:val="00EE230F"/>
    <w:rsid w:val="00EF1BFD"/>
    <w:rsid w:val="00F1125F"/>
    <w:rsid w:val="00F14105"/>
    <w:rsid w:val="00F25AF9"/>
    <w:rsid w:val="00F443F7"/>
    <w:rsid w:val="00F76E7F"/>
    <w:rsid w:val="00F83A2C"/>
    <w:rsid w:val="00F84183"/>
    <w:rsid w:val="00FA030F"/>
    <w:rsid w:val="00FA3C62"/>
    <w:rsid w:val="00FA58F1"/>
    <w:rsid w:val="00FA5D65"/>
    <w:rsid w:val="00F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horizontal-relative:page;mso-position-vertical-relative:page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15FBD36B-6FBB-4F3C-928E-CF96E2FD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58F1"/>
    <w:pPr>
      <w:jc w:val="both"/>
    </w:pPr>
    <w:rPr>
      <w:rFonts w:ascii="Verdana" w:hAnsi="Verdana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32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numPr>
        <w:numId w:val="3"/>
      </w:numPr>
      <w:tabs>
        <w:tab w:val="clear" w:pos="1140"/>
        <w:tab w:val="num" w:pos="900"/>
      </w:tabs>
      <w:ind w:hanging="1140"/>
      <w:outlineLvl w:val="3"/>
    </w:pPr>
    <w:rPr>
      <w:sz w:val="24"/>
      <w:lang w:val="de-DE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sz w:val="24"/>
      <w:u w:val="doub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WfxFaxNum">
    <w:name w:val="WfxFaxNum"/>
    <w:basedOn w:val="Navaden"/>
    <w:rPr>
      <w:sz w:val="22"/>
    </w:rPr>
  </w:style>
  <w:style w:type="paragraph" w:styleId="Telobesedila">
    <w:name w:val="Body Text"/>
    <w:basedOn w:val="Navaden"/>
    <w:link w:val="TelobesedilaZnak"/>
    <w:rPr>
      <w:sz w:val="22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Datum">
    <w:name w:val="Date"/>
    <w:basedOn w:val="Navaden"/>
    <w:next w:val="Navaden"/>
  </w:style>
  <w:style w:type="paragraph" w:styleId="Zakljunipozdrav">
    <w:name w:val="Closing"/>
    <w:basedOn w:val="Navaden"/>
  </w:style>
  <w:style w:type="paragraph" w:styleId="Podpis">
    <w:name w:val="Signature"/>
    <w:basedOn w:val="Navaden"/>
  </w:style>
  <w:style w:type="paragraph" w:styleId="Besedilooblaka">
    <w:name w:val="Balloon Text"/>
    <w:basedOn w:val="Navaden"/>
    <w:semiHidden/>
    <w:rsid w:val="00F76E7F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rsid w:val="00B95FD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95FD2"/>
    <w:rPr>
      <w:rFonts w:ascii="Verdana" w:hAnsi="Verdana"/>
      <w:sz w:val="16"/>
      <w:szCs w:val="16"/>
      <w:lang w:eastAsia="en-US"/>
    </w:rPr>
  </w:style>
  <w:style w:type="table" w:styleId="Tabelamrea">
    <w:name w:val="Table Grid"/>
    <w:basedOn w:val="Navadnatabela"/>
    <w:rsid w:val="00B95F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43A6B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B264CD"/>
    <w:rPr>
      <w:rFonts w:ascii="Verdana" w:hAnsi="Verdan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52;olske%20VGS%20Bled\Merila%20in%20postopki%20za%20podelitev%20naziva%20Naj%20&#353;tudent%20in%20Naj%20promotor%20%20na%20VS&#352;GT%20Ble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Merila in postopki za podelitev naziva Naj študent in Naj promotor  na VSŠGT Bled.dot</Template>
  <TotalTime>1</TotalTime>
  <Pages>1</Pages>
  <Words>134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POSSEHL d</vt:lpstr>
    </vt:vector>
  </TitlesOfParts>
  <Company>POLIKONS d.o.o.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POSSEHL d</dc:title>
  <dc:subject/>
  <dc:creator>Študijska komisija</dc:creator>
  <cp:keywords/>
  <cp:lastModifiedBy>Melita Bresan</cp:lastModifiedBy>
  <cp:revision>2</cp:revision>
  <cp:lastPrinted>2022-03-21T07:06:00Z</cp:lastPrinted>
  <dcterms:created xsi:type="dcterms:W3CDTF">2023-04-05T06:56:00Z</dcterms:created>
  <dcterms:modified xsi:type="dcterms:W3CDTF">2023-04-05T06:56:00Z</dcterms:modified>
</cp:coreProperties>
</file>